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19" w:rsidRPr="00C92A66" w:rsidRDefault="00CD4A19" w:rsidP="00C92A66">
      <w:pPr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/>
          <w:sz w:val="24"/>
          <w:szCs w:val="24"/>
        </w:rPr>
        <w:t xml:space="preserve"> </w:t>
      </w:r>
      <w:bookmarkStart w:id="0" w:name="_GoBack"/>
      <w:bookmarkEnd w:id="0"/>
      <w:r w:rsidRPr="00C92A66">
        <w:rPr>
          <w:rFonts w:asciiTheme="minorEastAsia" w:hAnsiTheme="minorEastAsia" w:hint="eastAsia"/>
          <w:sz w:val="24"/>
          <w:szCs w:val="24"/>
        </w:rPr>
        <w:t>様式第</w:t>
      </w:r>
      <w:r w:rsidR="000879EF">
        <w:rPr>
          <w:rFonts w:asciiTheme="minorEastAsia" w:hAnsiTheme="minorEastAsia" w:hint="eastAsia"/>
          <w:sz w:val="24"/>
          <w:szCs w:val="24"/>
        </w:rPr>
        <w:t>20</w:t>
      </w:r>
      <w:r w:rsidRPr="00C92A66">
        <w:rPr>
          <w:rFonts w:asciiTheme="minorEastAsia" w:hAnsiTheme="minorEastAsia" w:hint="eastAsia"/>
          <w:sz w:val="24"/>
          <w:szCs w:val="24"/>
        </w:rPr>
        <w:t>号（第</w:t>
      </w:r>
      <w:r w:rsidR="000879EF">
        <w:rPr>
          <w:rFonts w:asciiTheme="minorEastAsia" w:hAnsiTheme="minorEastAsia" w:hint="eastAsia"/>
          <w:sz w:val="24"/>
          <w:szCs w:val="24"/>
        </w:rPr>
        <w:t>26</w:t>
      </w:r>
      <w:r w:rsidRPr="00C92A66">
        <w:rPr>
          <w:rFonts w:asciiTheme="minorEastAsia" w:hAnsiTheme="minorEastAsia" w:hint="eastAsia"/>
          <w:sz w:val="24"/>
          <w:szCs w:val="24"/>
        </w:rPr>
        <w:t>条関係）</w:t>
      </w:r>
    </w:p>
    <w:p w:rsidR="00CD4A19" w:rsidRPr="00C92A66" w:rsidRDefault="00CD4A19" w:rsidP="00C92A66">
      <w:pPr>
        <w:rPr>
          <w:rFonts w:asciiTheme="minorEastAsia" w:hAnsiTheme="minorEastAsia"/>
          <w:sz w:val="24"/>
          <w:szCs w:val="24"/>
        </w:rPr>
      </w:pPr>
    </w:p>
    <w:p w:rsidR="00CD4A19" w:rsidRPr="002E1D9F" w:rsidRDefault="00CD4A19" w:rsidP="002E1D9F">
      <w:pPr>
        <w:jc w:val="center"/>
        <w:rPr>
          <w:rFonts w:asciiTheme="minorEastAsia" w:hAnsiTheme="minorEastAsia"/>
          <w:b/>
          <w:sz w:val="24"/>
          <w:szCs w:val="24"/>
        </w:rPr>
      </w:pPr>
      <w:r w:rsidRPr="000879EF">
        <w:rPr>
          <w:rFonts w:asciiTheme="minorEastAsia" w:hAnsiTheme="minorEastAsia" w:hint="eastAsia"/>
          <w:b/>
          <w:sz w:val="44"/>
          <w:szCs w:val="24"/>
        </w:rPr>
        <w:t>行為</w:t>
      </w:r>
      <w:r w:rsidR="000879EF" w:rsidRPr="000879EF">
        <w:rPr>
          <w:rFonts w:asciiTheme="minorEastAsia" w:hAnsiTheme="minorEastAsia" w:hint="eastAsia"/>
          <w:b/>
          <w:sz w:val="44"/>
          <w:szCs w:val="24"/>
        </w:rPr>
        <w:t>・占用に係る工事完了届出書</w:t>
      </w:r>
    </w:p>
    <w:p w:rsidR="002E1D9F" w:rsidRDefault="002E1D9F" w:rsidP="00F0306A">
      <w:pPr>
        <w:ind w:right="1084"/>
        <w:rPr>
          <w:rFonts w:asciiTheme="minorEastAsia" w:hAnsiTheme="minorEastAsia"/>
          <w:sz w:val="24"/>
          <w:szCs w:val="24"/>
        </w:rPr>
      </w:pPr>
    </w:p>
    <w:p w:rsidR="00CD4A19" w:rsidRPr="00C92A66" w:rsidRDefault="00455D4A" w:rsidP="00C92A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CD4A19" w:rsidRPr="00C92A66">
        <w:rPr>
          <w:rFonts w:asciiTheme="minorEastAsia" w:hAnsiTheme="minorEastAsia" w:hint="eastAsia"/>
          <w:sz w:val="24"/>
          <w:szCs w:val="24"/>
        </w:rPr>
        <w:t>年</w:t>
      </w:r>
      <w:r w:rsidR="00C92A6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D4A19" w:rsidRPr="00C92A66">
        <w:rPr>
          <w:rFonts w:asciiTheme="minorEastAsia" w:hAnsiTheme="minorEastAsia" w:hint="eastAsia"/>
          <w:sz w:val="24"/>
          <w:szCs w:val="24"/>
        </w:rPr>
        <w:t>月</w:t>
      </w:r>
      <w:r w:rsidR="00C92A6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D4A19" w:rsidRPr="00C92A66">
        <w:rPr>
          <w:rFonts w:asciiTheme="minorEastAsia" w:hAnsiTheme="minorEastAsia" w:hint="eastAsia"/>
          <w:sz w:val="24"/>
          <w:szCs w:val="24"/>
        </w:rPr>
        <w:t>日</w:t>
      </w:r>
    </w:p>
    <w:p w:rsidR="00CD4A19" w:rsidRPr="00C92A66" w:rsidRDefault="00145CD9" w:rsidP="008E6204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 w:hint="eastAsia"/>
          <w:sz w:val="24"/>
          <w:szCs w:val="24"/>
        </w:rPr>
        <w:t>大東市上下水道事業管理者</w:t>
      </w:r>
    </w:p>
    <w:p w:rsidR="00145CD9" w:rsidRDefault="00145CD9" w:rsidP="00C92A66">
      <w:pPr>
        <w:rPr>
          <w:rFonts w:asciiTheme="minorEastAsia" w:hAnsiTheme="minorEastAsia"/>
          <w:sz w:val="24"/>
          <w:szCs w:val="24"/>
        </w:rPr>
      </w:pPr>
    </w:p>
    <w:p w:rsidR="00CD4A19" w:rsidRPr="00C92A66" w:rsidRDefault="000879EF" w:rsidP="005E5F0F">
      <w:pPr>
        <w:spacing w:line="360" w:lineRule="auto"/>
        <w:ind w:firstLineChars="1300" w:firstLine="35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（届出者）</w:t>
      </w:r>
      <w:r w:rsidR="00C92A66">
        <w:rPr>
          <w:rFonts w:hint="eastAsia"/>
          <w:sz w:val="24"/>
          <w:szCs w:val="24"/>
        </w:rPr>
        <w:t>住所</w:t>
      </w:r>
    </w:p>
    <w:p w:rsidR="00CD4A19" w:rsidRPr="00C92A66" w:rsidRDefault="00CD4A19" w:rsidP="005E5F0F">
      <w:pPr>
        <w:spacing w:line="360" w:lineRule="auto"/>
        <w:ind w:firstLineChars="1800" w:firstLine="4877"/>
        <w:jc w:val="left"/>
        <w:rPr>
          <w:sz w:val="24"/>
          <w:szCs w:val="24"/>
        </w:rPr>
      </w:pPr>
      <w:r w:rsidRPr="00C92A66">
        <w:rPr>
          <w:rFonts w:hint="eastAsia"/>
          <w:sz w:val="24"/>
          <w:szCs w:val="24"/>
        </w:rPr>
        <w:t>氏名</w:t>
      </w:r>
    </w:p>
    <w:p w:rsidR="00CD4A19" w:rsidRPr="00C92A66" w:rsidRDefault="00CD4A19" w:rsidP="005E5F0F">
      <w:pPr>
        <w:spacing w:line="360" w:lineRule="auto"/>
        <w:ind w:firstLineChars="1800" w:firstLine="4877"/>
        <w:jc w:val="left"/>
        <w:rPr>
          <w:sz w:val="24"/>
          <w:szCs w:val="24"/>
        </w:rPr>
      </w:pPr>
      <w:r w:rsidRPr="00C92A66">
        <w:rPr>
          <w:rFonts w:hint="eastAsia"/>
          <w:sz w:val="24"/>
          <w:szCs w:val="24"/>
        </w:rPr>
        <w:t>電話</w:t>
      </w:r>
      <w:r w:rsidR="005E5F0F">
        <w:rPr>
          <w:rFonts w:hint="eastAsia"/>
          <w:sz w:val="24"/>
          <w:szCs w:val="24"/>
        </w:rPr>
        <w:t>番号</w:t>
      </w:r>
    </w:p>
    <w:p w:rsidR="00C92A66" w:rsidRPr="00C92A66" w:rsidRDefault="00C92A66" w:rsidP="00C92A66">
      <w:pPr>
        <w:jc w:val="left"/>
        <w:rPr>
          <w:sz w:val="24"/>
          <w:szCs w:val="24"/>
        </w:rPr>
      </w:pPr>
    </w:p>
    <w:p w:rsidR="00CD4A19" w:rsidRPr="00C92A66" w:rsidRDefault="00CD4A19" w:rsidP="00E70166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 w:hint="eastAsia"/>
          <w:sz w:val="24"/>
          <w:szCs w:val="24"/>
        </w:rPr>
        <w:t>下水道法</w:t>
      </w:r>
      <w:r w:rsidR="000879EF">
        <w:rPr>
          <w:rFonts w:asciiTheme="minorEastAsia" w:hAnsiTheme="minorEastAsia" w:hint="eastAsia"/>
          <w:sz w:val="24"/>
          <w:szCs w:val="24"/>
        </w:rPr>
        <w:t>に規定する行為の許可</w:t>
      </w:r>
      <w:r w:rsidR="00E70166">
        <w:rPr>
          <w:rFonts w:asciiTheme="minorEastAsia" w:hAnsiTheme="minorEastAsia" w:hint="eastAsia"/>
          <w:sz w:val="24"/>
          <w:szCs w:val="24"/>
        </w:rPr>
        <w:t>又</w:t>
      </w:r>
      <w:r w:rsidR="000879EF">
        <w:rPr>
          <w:rFonts w:asciiTheme="minorEastAsia" w:hAnsiTheme="minorEastAsia" w:hint="eastAsia"/>
          <w:sz w:val="24"/>
          <w:szCs w:val="24"/>
        </w:rPr>
        <w:t>は大東市下水道条例に規定する占用許</w:t>
      </w:r>
      <w:r w:rsidR="00E70166">
        <w:rPr>
          <w:rFonts w:asciiTheme="minorEastAsia" w:hAnsiTheme="minorEastAsia" w:hint="eastAsia"/>
          <w:sz w:val="24"/>
          <w:szCs w:val="24"/>
        </w:rPr>
        <w:t>可を受けた工事が完了したので、大東市上下水道局下水道条例施行規程</w:t>
      </w:r>
      <w:r w:rsidR="000879EF">
        <w:rPr>
          <w:rFonts w:asciiTheme="minorEastAsia" w:hAnsiTheme="minorEastAsia" w:hint="eastAsia"/>
          <w:sz w:val="24"/>
          <w:szCs w:val="24"/>
        </w:rPr>
        <w:t>第26条の規定により、次のとおり届出します。</w:t>
      </w:r>
    </w:p>
    <w:p w:rsidR="00CD4A19" w:rsidRPr="00E70166" w:rsidRDefault="00CD4A19" w:rsidP="00C92A66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7400"/>
      </w:tblGrid>
      <w:tr w:rsidR="00C92A66" w:rsidRPr="00C92A66" w:rsidTr="000879EF">
        <w:trPr>
          <w:cantSplit/>
          <w:trHeight w:val="136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0879EF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行為・占用許可の番号等</w:t>
            </w:r>
          </w:p>
        </w:tc>
        <w:tc>
          <w:tcPr>
            <w:tcW w:w="7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455D4A" w:rsidP="005E5F0F">
            <w:pPr>
              <w:ind w:firstLineChars="300" w:firstLine="8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0879EF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</w:t>
            </w:r>
            <w:proofErr w:type="gramStart"/>
            <w:r w:rsidR="000879EF">
              <w:rPr>
                <w:rFonts w:asciiTheme="minorEastAsia" w:hAnsiTheme="minorEastAsia" w:hint="eastAsia"/>
                <w:sz w:val="24"/>
                <w:szCs w:val="24"/>
              </w:rPr>
              <w:t>日付け</w:t>
            </w:r>
            <w:proofErr w:type="gramEnd"/>
            <w:r w:rsidR="000879EF">
              <w:rPr>
                <w:rFonts w:asciiTheme="minorEastAsia" w:hAnsiTheme="minorEastAsia" w:hint="eastAsia"/>
                <w:sz w:val="24"/>
                <w:szCs w:val="24"/>
              </w:rPr>
              <w:t xml:space="preserve">　第　　　　　号</w:t>
            </w:r>
          </w:p>
        </w:tc>
      </w:tr>
      <w:tr w:rsidR="00C92A66" w:rsidRPr="00C92A66" w:rsidTr="000879EF">
        <w:trPr>
          <w:cantSplit/>
          <w:trHeight w:val="1361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0879EF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許可を受けた者の氏名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66" w:rsidRPr="00C92A66" w:rsidTr="000879EF">
        <w:trPr>
          <w:cantSplit/>
          <w:trHeight w:val="1361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0879EF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着工年月日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455D4A" w:rsidP="005E5F0F">
            <w:pPr>
              <w:ind w:firstLineChars="300" w:firstLine="8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E5F0F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0879EF">
              <w:rPr>
                <w:rFonts w:asciiTheme="minorEastAsia" w:hAnsiTheme="minorEastAsia" w:hint="eastAsia"/>
                <w:sz w:val="24"/>
                <w:szCs w:val="24"/>
              </w:rPr>
              <w:t xml:space="preserve">　　　月　　　日</w:t>
            </w:r>
          </w:p>
        </w:tc>
      </w:tr>
      <w:tr w:rsidR="00C92A66" w:rsidRPr="00C92A66" w:rsidTr="000879EF">
        <w:trPr>
          <w:cantSplit/>
          <w:trHeight w:val="1361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0879EF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完了年月日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455D4A" w:rsidP="005E5F0F">
            <w:pPr>
              <w:ind w:firstLineChars="300" w:firstLine="8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E5F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879EF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C92A66" w:rsidRPr="00C92A66" w:rsidTr="00952ECB">
        <w:trPr>
          <w:cantSplit/>
          <w:trHeight w:val="2131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A66" w:rsidRPr="00C92A66" w:rsidRDefault="000879EF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現場代理人</w:t>
            </w:r>
          </w:p>
        </w:tc>
        <w:tc>
          <w:tcPr>
            <w:tcW w:w="7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0879EF" w:rsidRPr="00C92A66" w:rsidRDefault="000879EF" w:rsidP="00C92A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E1D9F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0879EF" w:rsidRDefault="000879EF" w:rsidP="00C92A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92A66" w:rsidRPr="00C92A66" w:rsidRDefault="00C92A66" w:rsidP="002E1D9F">
            <w:pPr>
              <w:ind w:firstLineChars="100" w:firstLine="271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0879EF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</w:tr>
    </w:tbl>
    <w:p w:rsidR="00F0306A" w:rsidRDefault="00F0306A" w:rsidP="00952ECB">
      <w:pPr>
        <w:rPr>
          <w:rFonts w:asciiTheme="minorEastAsia" w:hAnsiTheme="minorEastAsia"/>
          <w:szCs w:val="24"/>
        </w:rPr>
      </w:pPr>
    </w:p>
    <w:sectPr w:rsidR="00F0306A" w:rsidSect="000879EF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BE" w:rsidRDefault="00EE6CBE" w:rsidP="005F5FE4">
      <w:r>
        <w:separator/>
      </w:r>
    </w:p>
  </w:endnote>
  <w:endnote w:type="continuationSeparator" w:id="0">
    <w:p w:rsidR="00EE6CBE" w:rsidRDefault="00EE6CBE" w:rsidP="005F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BE" w:rsidRDefault="00EE6CBE" w:rsidP="005F5FE4">
      <w:r>
        <w:separator/>
      </w:r>
    </w:p>
  </w:footnote>
  <w:footnote w:type="continuationSeparator" w:id="0">
    <w:p w:rsidR="00EE6CBE" w:rsidRDefault="00EE6CBE" w:rsidP="005F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19"/>
    <w:rsid w:val="000879EF"/>
    <w:rsid w:val="000F776B"/>
    <w:rsid w:val="00145CD9"/>
    <w:rsid w:val="001D138D"/>
    <w:rsid w:val="002419DF"/>
    <w:rsid w:val="002E1D9F"/>
    <w:rsid w:val="00432091"/>
    <w:rsid w:val="00455D4A"/>
    <w:rsid w:val="005E5F0F"/>
    <w:rsid w:val="005F5FE4"/>
    <w:rsid w:val="006C6783"/>
    <w:rsid w:val="00766BA1"/>
    <w:rsid w:val="007D3E79"/>
    <w:rsid w:val="008377D2"/>
    <w:rsid w:val="008D7BE9"/>
    <w:rsid w:val="008E6204"/>
    <w:rsid w:val="00952ECB"/>
    <w:rsid w:val="00A67D6B"/>
    <w:rsid w:val="00B07597"/>
    <w:rsid w:val="00BA10BC"/>
    <w:rsid w:val="00C92A66"/>
    <w:rsid w:val="00CD4A19"/>
    <w:rsid w:val="00CF481C"/>
    <w:rsid w:val="00E70166"/>
    <w:rsid w:val="00EB651A"/>
    <w:rsid w:val="00EE6CBE"/>
    <w:rsid w:val="00F0306A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7E246"/>
  <w15:docId w15:val="{3FFEDDF1-9DA9-40E9-92F5-E1C1FBCD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2A6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FE4"/>
  </w:style>
  <w:style w:type="paragraph" w:styleId="a6">
    <w:name w:val="footer"/>
    <w:basedOn w:val="a"/>
    <w:link w:val="a7"/>
    <w:uiPriority w:val="99"/>
    <w:unhideWhenUsed/>
    <w:rsid w:val="005F5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3\&#40779;&#3427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22EC-1DA6-4822-A3A3-FC107B76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60052</dc:creator>
  <cp:lastModifiedBy>齋藤 麻理</cp:lastModifiedBy>
  <cp:revision>13</cp:revision>
  <cp:lastPrinted>2015-03-06T04:02:00Z</cp:lastPrinted>
  <dcterms:created xsi:type="dcterms:W3CDTF">2014-02-06T02:53:00Z</dcterms:created>
  <dcterms:modified xsi:type="dcterms:W3CDTF">2021-11-09T08:06:00Z</dcterms:modified>
</cp:coreProperties>
</file>